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6FA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1B11BF">
        <w:rPr>
          <w:rFonts w:ascii="MiloOT-Medi" w:hAnsi="MiloOT-Medi" w:cstheme="minorHAnsi"/>
          <w:color w:val="00AB96"/>
          <w:sz w:val="16"/>
          <w:szCs w:val="16"/>
        </w:rPr>
      </w:r>
      <w:r w:rsidR="001B11BF">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2DCA52DC"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1B11BF">
        <w:rPr>
          <w:rFonts w:ascii="MiloOT-Medi" w:hAnsi="MiloOT-Medi"/>
          <w:color w:val="002F5D"/>
          <w:sz w:val="16"/>
          <w:szCs w:val="16"/>
        </w:rPr>
      </w:r>
      <w:r w:rsidR="001B11BF">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45D983EF"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44A742A3"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1B11BF">
        <w:rPr>
          <w:rFonts w:ascii="MiloOT-Light" w:hAnsi="MiloOT-Light"/>
          <w:color w:val="002F5D"/>
          <w:sz w:val="16"/>
          <w:szCs w:val="16"/>
        </w:rPr>
      </w:r>
      <w:r w:rsidR="001B11BF">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5FB446BF"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1B11BF">
        <w:rPr>
          <w:rFonts w:ascii="MiloOT-Light" w:hAnsi="MiloOT-Light"/>
          <w:color w:val="002F5D"/>
          <w:sz w:val="16"/>
          <w:szCs w:val="16"/>
        </w:rPr>
      </w:r>
      <w:r w:rsidR="001B11BF">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220AFDEE"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1ABC668F"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1B11BF">
        <w:rPr>
          <w:rFonts w:ascii="MiloOT-Light" w:hAnsi="MiloOT-Light"/>
          <w:color w:val="002F5D"/>
          <w:sz w:val="16"/>
          <w:szCs w:val="16"/>
        </w:rPr>
      </w:r>
      <w:r w:rsidR="001B11BF">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48B74049"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3929FD2C"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1B11BF">
        <w:rPr>
          <w:rFonts w:ascii="MiloOT-Light" w:hAnsi="MiloOT-Light"/>
          <w:color w:val="002F5D"/>
          <w:sz w:val="16"/>
          <w:szCs w:val="16"/>
        </w:rPr>
      </w:r>
      <w:r w:rsidR="001B11BF">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1AE253DC" w14:textId="77777777" w:rsidR="00567C1E" w:rsidRDefault="00661BEC"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77B7CE59"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61742BB5" w14:textId="77777777" w:rsidR="001B3813" w:rsidRPr="00517BAC" w:rsidRDefault="00D3494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0984BA19" wp14:editId="43E40CE0">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40BDB6DD"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14:paraId="491D1CA5" w14:textId="77777777" w:rsidR="00567C1E" w:rsidRDefault="00567C1E" w:rsidP="00567C1E">
      <w:pPr>
        <w:rPr>
          <w:rFonts w:ascii="MiloOT-Medi" w:hAnsi="MiloOT-Medi"/>
          <w:b/>
          <w:sz w:val="16"/>
          <w:szCs w:val="16"/>
        </w:rPr>
      </w:pPr>
    </w:p>
    <w:p w14:paraId="7CE0B00B"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52CE887C" w14:textId="77777777" w:rsidR="00DD75CD" w:rsidRDefault="007D3C72" w:rsidP="00DD75CD">
      <w:pPr>
        <w:spacing w:after="120" w:line="280" w:lineRule="exact"/>
        <w:ind w:right="-29"/>
        <w:rPr>
          <w:b/>
        </w:rPr>
      </w:pPr>
      <w:r>
        <w:rPr>
          <w:sz w:val="21"/>
          <w:szCs w:val="21"/>
        </w:rPr>
        <w:t>9</w:t>
      </w:r>
      <w:r w:rsidR="008C79CF">
        <w:rPr>
          <w:sz w:val="21"/>
          <w:szCs w:val="21"/>
        </w:rPr>
        <w:t xml:space="preserve">. </w:t>
      </w:r>
      <w:r w:rsidR="00EF10DD">
        <w:rPr>
          <w:sz w:val="21"/>
          <w:szCs w:val="21"/>
        </w:rPr>
        <w:t>Dezember</w:t>
      </w:r>
      <w:r w:rsidR="008C79CF">
        <w:rPr>
          <w:sz w:val="21"/>
          <w:szCs w:val="21"/>
        </w:rPr>
        <w:t xml:space="preserve"> 2022</w:t>
      </w:r>
    </w:p>
    <w:p w14:paraId="5856EBDD" w14:textId="77777777" w:rsidR="00567C1E" w:rsidRDefault="00567C1E" w:rsidP="00567C1E">
      <w:pPr>
        <w:rPr>
          <w:b/>
        </w:rPr>
      </w:pPr>
    </w:p>
    <w:p w14:paraId="19A36FEE"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2E09AD7E" w14:textId="77777777" w:rsidR="00DD75CD" w:rsidRPr="003A3CC9" w:rsidRDefault="00C6612D" w:rsidP="00DD75CD">
      <w:pPr>
        <w:spacing w:after="120" w:line="300" w:lineRule="exact"/>
        <w:ind w:right="-28"/>
        <w:rPr>
          <w:b/>
          <w:sz w:val="24"/>
          <w:szCs w:val="21"/>
        </w:rPr>
      </w:pPr>
      <w:bookmarkStart w:id="4" w:name="Anschrift"/>
      <w:bookmarkEnd w:id="4"/>
      <w:r w:rsidRPr="003A3CC9">
        <w:rPr>
          <w:b/>
          <w:sz w:val="24"/>
          <w:szCs w:val="21"/>
        </w:rPr>
        <w:t>„Zertifizierte</w:t>
      </w:r>
      <w:r w:rsidR="003A3CC9" w:rsidRPr="003A3CC9">
        <w:rPr>
          <w:b/>
          <w:sz w:val="24"/>
          <w:szCs w:val="21"/>
        </w:rPr>
        <w:t>r</w:t>
      </w:r>
      <w:r w:rsidRPr="003A3CC9">
        <w:rPr>
          <w:b/>
          <w:sz w:val="24"/>
          <w:szCs w:val="21"/>
        </w:rPr>
        <w:t xml:space="preserve"> Fachberater PBS“</w:t>
      </w:r>
      <w:r w:rsidR="003A3CC9" w:rsidRPr="003A3CC9">
        <w:rPr>
          <w:b/>
          <w:sz w:val="24"/>
          <w:szCs w:val="21"/>
        </w:rPr>
        <w:t xml:space="preserve"> – Abschied und Relaunch</w:t>
      </w:r>
    </w:p>
    <w:p w14:paraId="44517ECF" w14:textId="77777777" w:rsidR="00DD75CD" w:rsidRPr="00F71684" w:rsidRDefault="00ED0C2D" w:rsidP="00843D60">
      <w:pPr>
        <w:spacing w:after="240" w:line="300" w:lineRule="exact"/>
        <w:ind w:right="-28"/>
        <w:jc w:val="both"/>
        <w:rPr>
          <w:b/>
          <w:sz w:val="21"/>
          <w:szCs w:val="21"/>
        </w:rPr>
      </w:pPr>
      <w:r>
        <w:rPr>
          <w:b/>
          <w:sz w:val="21"/>
          <w:szCs w:val="21"/>
        </w:rPr>
        <w:t>E</w:t>
      </w:r>
      <w:r w:rsidR="00FF54AD">
        <w:rPr>
          <w:b/>
          <w:sz w:val="21"/>
          <w:szCs w:val="21"/>
        </w:rPr>
        <w:t xml:space="preserve">nde November absolvierten die Teilnehmer des </w:t>
      </w:r>
      <w:r w:rsidR="0093769F">
        <w:rPr>
          <w:b/>
          <w:sz w:val="21"/>
          <w:szCs w:val="21"/>
        </w:rPr>
        <w:t xml:space="preserve">mittlerweile zwölften </w:t>
      </w:r>
      <w:r w:rsidR="00FF54AD">
        <w:rPr>
          <w:b/>
          <w:sz w:val="21"/>
          <w:szCs w:val="21"/>
        </w:rPr>
        <w:t>Lehrgangs „Zertifizierter Fachberater</w:t>
      </w:r>
      <w:r w:rsidR="0093769F">
        <w:rPr>
          <w:b/>
          <w:sz w:val="21"/>
          <w:szCs w:val="21"/>
        </w:rPr>
        <w:t xml:space="preserve"> PBS</w:t>
      </w:r>
      <w:r w:rsidR="00FF54AD">
        <w:rPr>
          <w:b/>
          <w:sz w:val="21"/>
          <w:szCs w:val="21"/>
        </w:rPr>
        <w:t>“ ihren letzten Präsenztag in den Räumlichkeiten der Fachschule des Möbelhandels (</w:t>
      </w:r>
      <w:proofErr w:type="spellStart"/>
      <w:r w:rsidR="00FF54AD">
        <w:rPr>
          <w:b/>
          <w:sz w:val="21"/>
          <w:szCs w:val="21"/>
        </w:rPr>
        <w:t>MöFa</w:t>
      </w:r>
      <w:proofErr w:type="spellEnd"/>
      <w:r w:rsidR="00FF54AD">
        <w:rPr>
          <w:b/>
          <w:sz w:val="21"/>
          <w:szCs w:val="21"/>
        </w:rPr>
        <w:t xml:space="preserve">). </w:t>
      </w:r>
      <w:r w:rsidR="004B6D36">
        <w:rPr>
          <w:b/>
          <w:sz w:val="21"/>
          <w:szCs w:val="21"/>
        </w:rPr>
        <w:t>N</w:t>
      </w:r>
      <w:r w:rsidR="0093769F">
        <w:rPr>
          <w:b/>
          <w:sz w:val="21"/>
          <w:szCs w:val="21"/>
        </w:rPr>
        <w:t xml:space="preserve">icht nur </w:t>
      </w:r>
      <w:r w:rsidR="000E4453">
        <w:rPr>
          <w:b/>
          <w:sz w:val="21"/>
          <w:szCs w:val="21"/>
        </w:rPr>
        <w:t xml:space="preserve">für die Teilnehmer </w:t>
      </w:r>
      <w:r w:rsidR="004B6D36">
        <w:rPr>
          <w:b/>
          <w:sz w:val="21"/>
          <w:szCs w:val="21"/>
        </w:rPr>
        <w:t xml:space="preserve">war es </w:t>
      </w:r>
      <w:r w:rsidR="000E4453">
        <w:rPr>
          <w:b/>
          <w:sz w:val="21"/>
          <w:szCs w:val="21"/>
        </w:rPr>
        <w:t xml:space="preserve">der letzte Kurstag, sondern auch für Lehrgangsleiterin Martina </w:t>
      </w:r>
      <w:proofErr w:type="spellStart"/>
      <w:r w:rsidR="000E4453">
        <w:rPr>
          <w:b/>
          <w:sz w:val="21"/>
          <w:szCs w:val="21"/>
        </w:rPr>
        <w:t>Kobabe</w:t>
      </w:r>
      <w:proofErr w:type="spellEnd"/>
      <w:r w:rsidR="000E4453">
        <w:rPr>
          <w:b/>
          <w:sz w:val="21"/>
          <w:szCs w:val="21"/>
        </w:rPr>
        <w:t xml:space="preserve"> und Kursassistentin Malgorzata </w:t>
      </w:r>
      <w:proofErr w:type="spellStart"/>
      <w:r w:rsidR="000E4453">
        <w:rPr>
          <w:b/>
          <w:sz w:val="21"/>
          <w:szCs w:val="21"/>
        </w:rPr>
        <w:t>Torandt</w:t>
      </w:r>
      <w:proofErr w:type="spellEnd"/>
      <w:r w:rsidR="000E4453">
        <w:rPr>
          <w:b/>
          <w:sz w:val="21"/>
          <w:szCs w:val="21"/>
        </w:rPr>
        <w:t xml:space="preserve">, die den Kurs </w:t>
      </w:r>
      <w:r w:rsidR="00284A31">
        <w:rPr>
          <w:b/>
          <w:sz w:val="21"/>
          <w:szCs w:val="21"/>
        </w:rPr>
        <w:t>seit der ersten Stunde geleitet</w:t>
      </w:r>
      <w:r w:rsidR="000E4453">
        <w:rPr>
          <w:b/>
          <w:sz w:val="21"/>
          <w:szCs w:val="21"/>
        </w:rPr>
        <w:t xml:space="preserve"> </w:t>
      </w:r>
      <w:r w:rsidR="00284A31">
        <w:rPr>
          <w:b/>
          <w:sz w:val="21"/>
          <w:szCs w:val="21"/>
        </w:rPr>
        <w:t xml:space="preserve">und mit ihrem persönlichen Engagement bereichert </w:t>
      </w:r>
      <w:r w:rsidR="000E4453">
        <w:rPr>
          <w:b/>
          <w:sz w:val="21"/>
          <w:szCs w:val="21"/>
        </w:rPr>
        <w:t>haben.</w:t>
      </w:r>
      <w:r w:rsidR="009A67A1">
        <w:rPr>
          <w:b/>
          <w:sz w:val="21"/>
          <w:szCs w:val="21"/>
        </w:rPr>
        <w:t xml:space="preserve"> </w:t>
      </w:r>
      <w:r w:rsidR="000E4453">
        <w:rPr>
          <w:b/>
          <w:sz w:val="21"/>
          <w:szCs w:val="21"/>
        </w:rPr>
        <w:t>Carla Gundlach, HBS-Präsid</w:t>
      </w:r>
      <w:r w:rsidR="00106EC2">
        <w:rPr>
          <w:b/>
          <w:sz w:val="21"/>
          <w:szCs w:val="21"/>
        </w:rPr>
        <w:t>i</w:t>
      </w:r>
      <w:r w:rsidR="000E4453">
        <w:rPr>
          <w:b/>
          <w:sz w:val="21"/>
          <w:szCs w:val="21"/>
        </w:rPr>
        <w:t xml:space="preserve">umsmitglied, und Christian Haeser, HBS-Geschäftsführer, haben beide Kursverantwortliche </w:t>
      </w:r>
      <w:r w:rsidR="00284A31">
        <w:rPr>
          <w:b/>
          <w:sz w:val="21"/>
          <w:szCs w:val="21"/>
        </w:rPr>
        <w:t xml:space="preserve">feierlich </w:t>
      </w:r>
      <w:r w:rsidR="000E4453">
        <w:rPr>
          <w:b/>
          <w:sz w:val="21"/>
          <w:szCs w:val="21"/>
        </w:rPr>
        <w:t>verabschiedet und sich ausdrücklich für deren s</w:t>
      </w:r>
      <w:r w:rsidR="00B27173">
        <w:rPr>
          <w:b/>
          <w:sz w:val="21"/>
          <w:szCs w:val="21"/>
        </w:rPr>
        <w:t>owohl</w:t>
      </w:r>
      <w:r w:rsidR="000E4453">
        <w:rPr>
          <w:b/>
          <w:sz w:val="21"/>
          <w:szCs w:val="21"/>
        </w:rPr>
        <w:t xml:space="preserve"> persönliches als auch berufliches Engagement </w:t>
      </w:r>
      <w:r w:rsidR="00B27173">
        <w:rPr>
          <w:b/>
          <w:sz w:val="21"/>
          <w:szCs w:val="21"/>
        </w:rPr>
        <w:t xml:space="preserve">für diese </w:t>
      </w:r>
      <w:r w:rsidR="00284A31">
        <w:rPr>
          <w:b/>
          <w:sz w:val="21"/>
          <w:szCs w:val="21"/>
        </w:rPr>
        <w:t xml:space="preserve">wichtige </w:t>
      </w:r>
      <w:r w:rsidR="00B27173">
        <w:rPr>
          <w:b/>
          <w:sz w:val="21"/>
          <w:szCs w:val="21"/>
        </w:rPr>
        <w:t>Weiterbildungsmaßnahme</w:t>
      </w:r>
      <w:r w:rsidR="000E4453">
        <w:rPr>
          <w:b/>
          <w:sz w:val="21"/>
          <w:szCs w:val="21"/>
        </w:rPr>
        <w:t xml:space="preserve"> bedankt. </w:t>
      </w:r>
      <w:r w:rsidR="00284A31">
        <w:rPr>
          <w:b/>
          <w:sz w:val="21"/>
          <w:szCs w:val="21"/>
        </w:rPr>
        <w:t>Die Lehrgang</w:t>
      </w:r>
      <w:r w:rsidR="009A67A1">
        <w:rPr>
          <w:b/>
          <w:sz w:val="21"/>
          <w:szCs w:val="21"/>
        </w:rPr>
        <w:t>sinhalte gehen</w:t>
      </w:r>
      <w:r w:rsidR="00284A31">
        <w:rPr>
          <w:b/>
          <w:sz w:val="21"/>
          <w:szCs w:val="21"/>
        </w:rPr>
        <w:t xml:space="preserve"> </w:t>
      </w:r>
      <w:r w:rsidR="004B6D36">
        <w:rPr>
          <w:b/>
          <w:sz w:val="21"/>
          <w:szCs w:val="21"/>
        </w:rPr>
        <w:t>ab sofort</w:t>
      </w:r>
      <w:r w:rsidR="009A67A1">
        <w:rPr>
          <w:b/>
          <w:sz w:val="21"/>
          <w:szCs w:val="21"/>
        </w:rPr>
        <w:t xml:space="preserve"> in die Überarbeitung </w:t>
      </w:r>
      <w:r w:rsidR="004B6D36">
        <w:rPr>
          <w:b/>
          <w:sz w:val="21"/>
          <w:szCs w:val="21"/>
        </w:rPr>
        <w:t xml:space="preserve">und </w:t>
      </w:r>
      <w:r w:rsidR="009A67A1">
        <w:rPr>
          <w:b/>
          <w:sz w:val="21"/>
          <w:szCs w:val="21"/>
        </w:rPr>
        <w:t xml:space="preserve">werden </w:t>
      </w:r>
      <w:r w:rsidR="004B6D36">
        <w:rPr>
          <w:b/>
          <w:sz w:val="21"/>
          <w:szCs w:val="21"/>
        </w:rPr>
        <w:t xml:space="preserve">an die aktuellen Bedürfnisse der </w:t>
      </w:r>
      <w:r w:rsidR="00A71B1A">
        <w:rPr>
          <w:b/>
          <w:sz w:val="21"/>
          <w:szCs w:val="21"/>
        </w:rPr>
        <w:t>PBS-Fachkräfte angepasst</w:t>
      </w:r>
      <w:r w:rsidR="009A67A1">
        <w:rPr>
          <w:b/>
          <w:sz w:val="21"/>
          <w:szCs w:val="21"/>
        </w:rPr>
        <w:t>, sodass ein</w:t>
      </w:r>
      <w:r w:rsidR="00284A31">
        <w:rPr>
          <w:b/>
          <w:sz w:val="21"/>
          <w:szCs w:val="21"/>
        </w:rPr>
        <w:t xml:space="preserve"> Relaunch im kommenden Jahr stattfinden wird.</w:t>
      </w:r>
      <w:r w:rsidR="00D335DE">
        <w:rPr>
          <w:b/>
          <w:sz w:val="21"/>
          <w:szCs w:val="21"/>
        </w:rPr>
        <w:t xml:space="preserve"> </w:t>
      </w:r>
    </w:p>
    <w:p w14:paraId="057AA258" w14:textId="5D04E2E6" w:rsidR="006607E4" w:rsidRDefault="004B6D36" w:rsidP="00843D60">
      <w:pPr>
        <w:spacing w:before="120" w:line="360" w:lineRule="auto"/>
        <w:ind w:right="-28"/>
        <w:jc w:val="both"/>
        <w:rPr>
          <w:sz w:val="21"/>
          <w:szCs w:val="21"/>
        </w:rPr>
      </w:pPr>
      <w:r>
        <w:rPr>
          <w:sz w:val="21"/>
          <w:szCs w:val="21"/>
        </w:rPr>
        <w:t xml:space="preserve">Am 23. November fand vorerst zum letzten Mal der Lehrgang zum „Zertifizierten Fachberater PBS“ statt. </w:t>
      </w:r>
      <w:r w:rsidR="00A71B1A">
        <w:rPr>
          <w:sz w:val="21"/>
          <w:szCs w:val="21"/>
        </w:rPr>
        <w:t xml:space="preserve">Nach über zwölf Jahren </w:t>
      </w:r>
      <w:r w:rsidR="009A67A1">
        <w:rPr>
          <w:sz w:val="21"/>
          <w:szCs w:val="21"/>
        </w:rPr>
        <w:t>mit</w:t>
      </w:r>
      <w:r w:rsidR="00A71B1A">
        <w:rPr>
          <w:sz w:val="21"/>
          <w:szCs w:val="21"/>
        </w:rPr>
        <w:t xml:space="preserve"> weit über hundert erfolgreichen Absolventen steht die Weiterbildungsmaßnahme vor einem grundlegenden Relaunch. Vertreter aus Handel und Industrie stellen sämtliche Kursinhalte auf den Prüfstand und passen diese an die aktu</w:t>
      </w:r>
      <w:r w:rsidR="00106EC2">
        <w:rPr>
          <w:sz w:val="21"/>
          <w:szCs w:val="21"/>
        </w:rPr>
        <w:t>ellen Gegebenheiten an. Darüber hinaus</w:t>
      </w:r>
      <w:r w:rsidR="00A71B1A">
        <w:rPr>
          <w:sz w:val="21"/>
          <w:szCs w:val="21"/>
        </w:rPr>
        <w:t xml:space="preserve"> werden </w:t>
      </w:r>
      <w:r w:rsidR="009A67A1">
        <w:rPr>
          <w:sz w:val="21"/>
          <w:szCs w:val="21"/>
        </w:rPr>
        <w:t>auf Basis</w:t>
      </w:r>
      <w:r w:rsidR="00106EC2">
        <w:rPr>
          <w:sz w:val="21"/>
          <w:szCs w:val="21"/>
        </w:rPr>
        <w:t xml:space="preserve"> de</w:t>
      </w:r>
      <w:r w:rsidR="00101B09">
        <w:rPr>
          <w:sz w:val="21"/>
          <w:szCs w:val="21"/>
        </w:rPr>
        <w:t>r</w:t>
      </w:r>
      <w:r w:rsidR="00106EC2">
        <w:rPr>
          <w:sz w:val="21"/>
          <w:szCs w:val="21"/>
        </w:rPr>
        <w:t xml:space="preserve"> Teilnehmer-Feedbacks </w:t>
      </w:r>
      <w:r w:rsidR="00A71B1A">
        <w:rPr>
          <w:sz w:val="21"/>
          <w:szCs w:val="21"/>
        </w:rPr>
        <w:t>wichtige Inhalte wie beispielswei</w:t>
      </w:r>
      <w:r w:rsidR="00106EC2">
        <w:rPr>
          <w:sz w:val="21"/>
          <w:szCs w:val="21"/>
        </w:rPr>
        <w:t>se das Verkaufstraining verstärkt in den Vordergrund gehoben</w:t>
      </w:r>
      <w:r w:rsidR="00B2441A">
        <w:rPr>
          <w:sz w:val="21"/>
          <w:szCs w:val="21"/>
        </w:rPr>
        <w:t xml:space="preserve"> und</w:t>
      </w:r>
      <w:r w:rsidR="009A67A1">
        <w:rPr>
          <w:sz w:val="21"/>
          <w:szCs w:val="21"/>
        </w:rPr>
        <w:t xml:space="preserve"> weiter</w:t>
      </w:r>
      <w:r w:rsidR="00B2441A">
        <w:rPr>
          <w:sz w:val="21"/>
          <w:szCs w:val="21"/>
        </w:rPr>
        <w:t xml:space="preserve"> v</w:t>
      </w:r>
      <w:r w:rsidR="00106EC2">
        <w:rPr>
          <w:sz w:val="21"/>
          <w:szCs w:val="21"/>
        </w:rPr>
        <w:t>ert</w:t>
      </w:r>
      <w:r w:rsidR="00B2441A">
        <w:rPr>
          <w:sz w:val="21"/>
          <w:szCs w:val="21"/>
        </w:rPr>
        <w:t>ieft</w:t>
      </w:r>
      <w:r w:rsidR="00106EC2">
        <w:rPr>
          <w:sz w:val="21"/>
          <w:szCs w:val="21"/>
        </w:rPr>
        <w:t>. Der Handelsverband Büro und Schreibkultur (HBS), vertreten durch Präsidiumsmitglied Carla Gundlach und Geschäftsführer Christian Haeser, ha</w:t>
      </w:r>
      <w:r w:rsidR="00B2441A">
        <w:rPr>
          <w:sz w:val="21"/>
          <w:szCs w:val="21"/>
        </w:rPr>
        <w:t xml:space="preserve">t sich mit einem weinenden und einem lachenden Auge von Leiterin Martina </w:t>
      </w:r>
      <w:proofErr w:type="spellStart"/>
      <w:r w:rsidR="00B2441A">
        <w:rPr>
          <w:sz w:val="21"/>
          <w:szCs w:val="21"/>
        </w:rPr>
        <w:t>Kobabe</w:t>
      </w:r>
      <w:proofErr w:type="spellEnd"/>
      <w:r w:rsidR="00B2441A">
        <w:rPr>
          <w:sz w:val="21"/>
          <w:szCs w:val="21"/>
        </w:rPr>
        <w:t xml:space="preserve"> und Assistentin Malgorzata </w:t>
      </w:r>
      <w:proofErr w:type="spellStart"/>
      <w:r w:rsidR="00B2441A">
        <w:rPr>
          <w:sz w:val="21"/>
          <w:szCs w:val="21"/>
        </w:rPr>
        <w:t>Torandt</w:t>
      </w:r>
      <w:proofErr w:type="spellEnd"/>
      <w:r w:rsidR="00B2441A">
        <w:rPr>
          <w:sz w:val="21"/>
          <w:szCs w:val="21"/>
        </w:rPr>
        <w:t xml:space="preserve"> im Namen des HBS verabschiedet. „</w:t>
      </w:r>
      <w:r w:rsidR="00983015">
        <w:rPr>
          <w:sz w:val="21"/>
          <w:szCs w:val="21"/>
        </w:rPr>
        <w:t xml:space="preserve">Ein herzliches Dankeschön für über zwölf erfolgreiche Jahre ´Zertifizierter Fachberater PBS´. </w:t>
      </w:r>
      <w:r w:rsidR="00461FD1">
        <w:rPr>
          <w:sz w:val="21"/>
          <w:szCs w:val="21"/>
        </w:rPr>
        <w:t>Dieses</w:t>
      </w:r>
      <w:r w:rsidR="00983015">
        <w:rPr>
          <w:sz w:val="21"/>
          <w:szCs w:val="21"/>
        </w:rPr>
        <w:t xml:space="preserve"> nicht nur im Namen des HBS, sondern auch im Namen des Fachhandels und </w:t>
      </w:r>
      <w:r w:rsidR="009A67A1">
        <w:rPr>
          <w:sz w:val="21"/>
          <w:szCs w:val="21"/>
        </w:rPr>
        <w:t>aller</w:t>
      </w:r>
      <w:r w:rsidR="00983015">
        <w:rPr>
          <w:sz w:val="21"/>
          <w:szCs w:val="21"/>
        </w:rPr>
        <w:t xml:space="preserve"> Absolventen“, bedankte sich Carla Gundlach bei der Kursleitung. </w:t>
      </w:r>
      <w:r w:rsidR="00461FD1">
        <w:rPr>
          <w:sz w:val="21"/>
          <w:szCs w:val="21"/>
        </w:rPr>
        <w:t>„</w:t>
      </w:r>
      <w:r w:rsidR="006607E4">
        <w:rPr>
          <w:sz w:val="21"/>
          <w:szCs w:val="21"/>
        </w:rPr>
        <w:t xml:space="preserve">Ihre konstruktive und zugleich stets herzliche Art, haben den Kurs ungemein bereichert. Nur durch ihr überdurchschnittliches </w:t>
      </w:r>
      <w:r w:rsidR="009A67A1">
        <w:rPr>
          <w:sz w:val="21"/>
          <w:szCs w:val="21"/>
        </w:rPr>
        <w:t>Engagement konnte der Lehrgang</w:t>
      </w:r>
      <w:r w:rsidR="006607E4">
        <w:rPr>
          <w:sz w:val="21"/>
          <w:szCs w:val="21"/>
        </w:rPr>
        <w:t xml:space="preserve"> so erfolgreich durchgeführt werden</w:t>
      </w:r>
      <w:r w:rsidR="00106EC2">
        <w:rPr>
          <w:sz w:val="21"/>
          <w:szCs w:val="21"/>
        </w:rPr>
        <w:t xml:space="preserve"> </w:t>
      </w:r>
      <w:r w:rsidR="006607E4">
        <w:rPr>
          <w:sz w:val="21"/>
          <w:szCs w:val="21"/>
        </w:rPr>
        <w:t xml:space="preserve">und zu einer festen Branchenkonstante werden“, ergänzt Gundlach. </w:t>
      </w:r>
    </w:p>
    <w:p w14:paraId="4CB2C6F6" w14:textId="68AE5B37" w:rsidR="00C14832" w:rsidRDefault="006607E4" w:rsidP="00C14832">
      <w:pPr>
        <w:spacing w:before="120" w:line="360" w:lineRule="auto"/>
        <w:ind w:right="-28"/>
        <w:jc w:val="both"/>
        <w:rPr>
          <w:sz w:val="21"/>
          <w:szCs w:val="21"/>
        </w:rPr>
      </w:pPr>
      <w:r>
        <w:rPr>
          <w:sz w:val="21"/>
          <w:szCs w:val="21"/>
        </w:rPr>
        <w:lastRenderedPageBreak/>
        <w:t xml:space="preserve">Christian Haeser fügt hinzu: „Der Lehrgang war immer ein fester Bestandteil unseres Engagements für den PBS-Handel. </w:t>
      </w:r>
      <w:r w:rsidR="009A67A1">
        <w:rPr>
          <w:sz w:val="21"/>
          <w:szCs w:val="21"/>
        </w:rPr>
        <w:t>Danke, dass S</w:t>
      </w:r>
      <w:r>
        <w:rPr>
          <w:sz w:val="21"/>
          <w:szCs w:val="21"/>
        </w:rPr>
        <w:t xml:space="preserve">ie beide diesen Weg </w:t>
      </w:r>
      <w:r w:rsidR="00C14832">
        <w:rPr>
          <w:sz w:val="21"/>
          <w:szCs w:val="21"/>
        </w:rPr>
        <w:t xml:space="preserve">so erfolgreich </w:t>
      </w:r>
      <w:r>
        <w:rPr>
          <w:sz w:val="21"/>
          <w:szCs w:val="21"/>
        </w:rPr>
        <w:t xml:space="preserve">mit uns gegangen sind und den Kurs </w:t>
      </w:r>
      <w:r w:rsidR="009A67A1">
        <w:rPr>
          <w:sz w:val="21"/>
          <w:szCs w:val="21"/>
        </w:rPr>
        <w:t>mit I</w:t>
      </w:r>
      <w:r w:rsidR="00C14832">
        <w:rPr>
          <w:sz w:val="21"/>
          <w:szCs w:val="21"/>
        </w:rPr>
        <w:t xml:space="preserve">hrem fundierten Know-how </w:t>
      </w:r>
      <w:r>
        <w:rPr>
          <w:sz w:val="21"/>
          <w:szCs w:val="21"/>
        </w:rPr>
        <w:t xml:space="preserve">bereichert haben. </w:t>
      </w:r>
      <w:r w:rsidR="00C14832">
        <w:rPr>
          <w:sz w:val="21"/>
          <w:szCs w:val="21"/>
        </w:rPr>
        <w:t xml:space="preserve">Auf dieses Fundament werden wir bauen, um den Relaunch mithilfe unserer Branchenpartner so schnell wie möglich zu forcieren und somit den Fachhandel weiterhin </w:t>
      </w:r>
      <w:proofErr w:type="spellStart"/>
      <w:r w:rsidR="00C14832">
        <w:rPr>
          <w:sz w:val="21"/>
          <w:szCs w:val="21"/>
        </w:rPr>
        <w:t>up</w:t>
      </w:r>
      <w:proofErr w:type="spellEnd"/>
      <w:r w:rsidR="00C14832">
        <w:rPr>
          <w:sz w:val="21"/>
          <w:szCs w:val="21"/>
        </w:rPr>
        <w:t xml:space="preserve"> </w:t>
      </w:r>
      <w:proofErr w:type="spellStart"/>
      <w:r w:rsidR="00C14832">
        <w:rPr>
          <w:sz w:val="21"/>
          <w:szCs w:val="21"/>
        </w:rPr>
        <w:t>to</w:t>
      </w:r>
      <w:proofErr w:type="spellEnd"/>
      <w:r w:rsidR="00C14832">
        <w:rPr>
          <w:sz w:val="21"/>
          <w:szCs w:val="21"/>
        </w:rPr>
        <w:t xml:space="preserve"> date</w:t>
      </w:r>
      <w:r w:rsidR="001B11BF">
        <w:rPr>
          <w:sz w:val="21"/>
          <w:szCs w:val="21"/>
        </w:rPr>
        <w:t xml:space="preserve"> zu</w:t>
      </w:r>
      <w:r w:rsidR="00C14832">
        <w:rPr>
          <w:sz w:val="21"/>
          <w:szCs w:val="21"/>
        </w:rPr>
        <w:t xml:space="preserve"> halten.“</w:t>
      </w:r>
    </w:p>
    <w:p w14:paraId="01879FAA" w14:textId="0893DDF4" w:rsidR="00FC1ACD" w:rsidRDefault="00FC1ACD" w:rsidP="00F90356">
      <w:pPr>
        <w:spacing w:before="120" w:line="360" w:lineRule="auto"/>
        <w:ind w:right="-28"/>
        <w:jc w:val="both"/>
        <w:rPr>
          <w:sz w:val="21"/>
          <w:szCs w:val="21"/>
        </w:rPr>
      </w:pPr>
      <w:r w:rsidRPr="008E3080">
        <w:rPr>
          <w:sz w:val="21"/>
          <w:szCs w:val="21"/>
        </w:rPr>
        <w:t>Die Ausbildung zum Zertifizierten PBS-Fachberater erfolgt</w:t>
      </w:r>
      <w:r w:rsidR="003A3CC9">
        <w:rPr>
          <w:sz w:val="21"/>
          <w:szCs w:val="21"/>
        </w:rPr>
        <w:t>e</w:t>
      </w:r>
      <w:r w:rsidRPr="008E3080">
        <w:rPr>
          <w:sz w:val="21"/>
          <w:szCs w:val="21"/>
        </w:rPr>
        <w:t xml:space="preserve"> in </w:t>
      </w:r>
      <w:r w:rsidR="003A3CC9">
        <w:rPr>
          <w:sz w:val="21"/>
          <w:szCs w:val="21"/>
        </w:rPr>
        <w:t xml:space="preserve">bisheriger Form in </w:t>
      </w:r>
      <w:r w:rsidRPr="008E3080">
        <w:rPr>
          <w:sz w:val="21"/>
          <w:szCs w:val="21"/>
        </w:rPr>
        <w:t xml:space="preserve">Zusammenarbeit mit dem Verband </w:t>
      </w:r>
      <w:r w:rsidRPr="00F90356">
        <w:rPr>
          <w:sz w:val="21"/>
          <w:szCs w:val="21"/>
        </w:rPr>
        <w:t>Schweizer Papeterien. Seit 2010 wurden</w:t>
      </w:r>
      <w:r w:rsidR="003A3CC9">
        <w:rPr>
          <w:sz w:val="21"/>
          <w:szCs w:val="21"/>
        </w:rPr>
        <w:t xml:space="preserve"> zwölf</w:t>
      </w:r>
      <w:r w:rsidRPr="00F90356">
        <w:rPr>
          <w:sz w:val="21"/>
          <w:szCs w:val="21"/>
        </w:rPr>
        <w:t xml:space="preserve"> Lehrgänge durchgeführt.</w:t>
      </w:r>
    </w:p>
    <w:p w14:paraId="4B04FD7F" w14:textId="77777777" w:rsidR="00F90356" w:rsidRPr="00F71684" w:rsidRDefault="00F90356" w:rsidP="00F90356">
      <w:pPr>
        <w:spacing w:before="120" w:line="240" w:lineRule="exact"/>
        <w:ind w:right="-28"/>
        <w:jc w:val="both"/>
        <w:rPr>
          <w:sz w:val="18"/>
          <w:szCs w:val="18"/>
        </w:rPr>
      </w:pPr>
      <w:r w:rsidRPr="00F71684">
        <w:rPr>
          <w:sz w:val="18"/>
          <w:szCs w:val="18"/>
        </w:rPr>
        <w:t>Der Handelsverband Büro</w:t>
      </w:r>
      <w:r>
        <w:rPr>
          <w:sz w:val="18"/>
          <w:szCs w:val="18"/>
        </w:rPr>
        <w:t xml:space="preserve"> </w:t>
      </w:r>
      <w:r w:rsidRPr="00F71684">
        <w:rPr>
          <w:sz w:val="18"/>
          <w:szCs w:val="18"/>
        </w:rPr>
        <w:t>und Schreib</w:t>
      </w:r>
      <w:r>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14:paraId="197DC895" w14:textId="77777777" w:rsidR="001C3C9E" w:rsidRPr="00CF4AAB" w:rsidRDefault="00F90356" w:rsidP="00CF4AAB">
      <w:pPr>
        <w:spacing w:before="120" w:line="240" w:lineRule="exact"/>
        <w:ind w:right="-28"/>
        <w:jc w:val="both"/>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sectPr w:rsidR="001C3C9E" w:rsidRPr="00CF4AAB"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13E0" w14:textId="77777777" w:rsidR="002C2115" w:rsidRDefault="002C2115">
      <w:r>
        <w:separator/>
      </w:r>
    </w:p>
  </w:endnote>
  <w:endnote w:type="continuationSeparator" w:id="0">
    <w:p w14:paraId="06AAB8A0" w14:textId="77777777" w:rsidR="002C2115" w:rsidRDefault="002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C545" w14:textId="77777777" w:rsidR="002C2115" w:rsidRDefault="002C2115">
      <w:r>
        <w:separator/>
      </w:r>
    </w:p>
  </w:footnote>
  <w:footnote w:type="continuationSeparator" w:id="0">
    <w:p w14:paraId="3124D0E7" w14:textId="77777777" w:rsidR="002C2115" w:rsidRDefault="002C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1204"/>
      <w:docPartObj>
        <w:docPartGallery w:val="Page Numbers (Top of Page)"/>
        <w:docPartUnique/>
      </w:docPartObj>
    </w:sdtPr>
    <w:sdtEndPr/>
    <w:sdtContent>
      <w:p w14:paraId="75216C78" w14:textId="77777777" w:rsidR="001B2D9C" w:rsidRDefault="00BA53BA">
        <w:pPr>
          <w:pStyle w:val="Kopfzeile"/>
          <w:jc w:val="center"/>
        </w:pPr>
        <w:r>
          <w:fldChar w:fldCharType="begin"/>
        </w:r>
        <w:r>
          <w:instrText xml:space="preserve"> PAGE   \* MERGEFORMAT </w:instrText>
        </w:r>
        <w:r>
          <w:fldChar w:fldCharType="separate"/>
        </w:r>
        <w:r w:rsidR="007D3C72">
          <w:rPr>
            <w:noProof/>
          </w:rPr>
          <w:t>2</w:t>
        </w:r>
        <w:r>
          <w:rPr>
            <w:noProof/>
          </w:rPr>
          <w:fldChar w:fldCharType="end"/>
        </w:r>
      </w:p>
    </w:sdtContent>
  </w:sdt>
  <w:p w14:paraId="1E4B3D45"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15"/>
    <w:rsid w:val="000006F7"/>
    <w:rsid w:val="00000870"/>
    <w:rsid w:val="000022B5"/>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453"/>
    <w:rsid w:val="000E45FF"/>
    <w:rsid w:val="000E6C1E"/>
    <w:rsid w:val="000F2096"/>
    <w:rsid w:val="000F2870"/>
    <w:rsid w:val="000F33B4"/>
    <w:rsid w:val="000F449F"/>
    <w:rsid w:val="000F69C7"/>
    <w:rsid w:val="000F7B8D"/>
    <w:rsid w:val="000F7E79"/>
    <w:rsid w:val="001005E2"/>
    <w:rsid w:val="00100CDE"/>
    <w:rsid w:val="00101B09"/>
    <w:rsid w:val="00102F5D"/>
    <w:rsid w:val="00106EC2"/>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11BF"/>
    <w:rsid w:val="001B2D9C"/>
    <w:rsid w:val="001B3813"/>
    <w:rsid w:val="001C3C9E"/>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84A31"/>
    <w:rsid w:val="00292DAB"/>
    <w:rsid w:val="002A74B3"/>
    <w:rsid w:val="002B136E"/>
    <w:rsid w:val="002B286D"/>
    <w:rsid w:val="002B4230"/>
    <w:rsid w:val="002B69F4"/>
    <w:rsid w:val="002B73B6"/>
    <w:rsid w:val="002C2115"/>
    <w:rsid w:val="002C7D5D"/>
    <w:rsid w:val="002D041C"/>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CC9"/>
    <w:rsid w:val="003A3DA0"/>
    <w:rsid w:val="003A510F"/>
    <w:rsid w:val="003A7D7E"/>
    <w:rsid w:val="003A7FB6"/>
    <w:rsid w:val="003B4912"/>
    <w:rsid w:val="003C23F5"/>
    <w:rsid w:val="003C4D42"/>
    <w:rsid w:val="003E1332"/>
    <w:rsid w:val="003E646E"/>
    <w:rsid w:val="003E66A6"/>
    <w:rsid w:val="003E77B3"/>
    <w:rsid w:val="003F07DD"/>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1FD1"/>
    <w:rsid w:val="00462964"/>
    <w:rsid w:val="0047107E"/>
    <w:rsid w:val="00471F30"/>
    <w:rsid w:val="004760D5"/>
    <w:rsid w:val="00477E62"/>
    <w:rsid w:val="004800DD"/>
    <w:rsid w:val="00491147"/>
    <w:rsid w:val="004933AB"/>
    <w:rsid w:val="00494925"/>
    <w:rsid w:val="00497E33"/>
    <w:rsid w:val="004A2AAD"/>
    <w:rsid w:val="004A3EE4"/>
    <w:rsid w:val="004A67F5"/>
    <w:rsid w:val="004B4B4C"/>
    <w:rsid w:val="004B6D36"/>
    <w:rsid w:val="004C384A"/>
    <w:rsid w:val="004C74ED"/>
    <w:rsid w:val="004D3395"/>
    <w:rsid w:val="004D4F56"/>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E7F05"/>
    <w:rsid w:val="005F1D2D"/>
    <w:rsid w:val="005F6912"/>
    <w:rsid w:val="005F73B6"/>
    <w:rsid w:val="00601F69"/>
    <w:rsid w:val="006021AD"/>
    <w:rsid w:val="00604720"/>
    <w:rsid w:val="00605506"/>
    <w:rsid w:val="00611FE5"/>
    <w:rsid w:val="00625B17"/>
    <w:rsid w:val="00625D8D"/>
    <w:rsid w:val="0063012E"/>
    <w:rsid w:val="00632BC5"/>
    <w:rsid w:val="00633DC0"/>
    <w:rsid w:val="00635E42"/>
    <w:rsid w:val="00641B00"/>
    <w:rsid w:val="00641E1C"/>
    <w:rsid w:val="006525B5"/>
    <w:rsid w:val="00654027"/>
    <w:rsid w:val="00656335"/>
    <w:rsid w:val="00656B1B"/>
    <w:rsid w:val="00656FA2"/>
    <w:rsid w:val="006607E4"/>
    <w:rsid w:val="006608D2"/>
    <w:rsid w:val="00661BEC"/>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104B"/>
    <w:rsid w:val="00795A86"/>
    <w:rsid w:val="007A14F9"/>
    <w:rsid w:val="007A6D0E"/>
    <w:rsid w:val="007C55C0"/>
    <w:rsid w:val="007C5A10"/>
    <w:rsid w:val="007C602F"/>
    <w:rsid w:val="007C6609"/>
    <w:rsid w:val="007D0176"/>
    <w:rsid w:val="007D0DC5"/>
    <w:rsid w:val="007D3C72"/>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43D60"/>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C79CF"/>
    <w:rsid w:val="008D73C0"/>
    <w:rsid w:val="008D763B"/>
    <w:rsid w:val="008D7CC2"/>
    <w:rsid w:val="008E4268"/>
    <w:rsid w:val="008E4D91"/>
    <w:rsid w:val="008F4F2C"/>
    <w:rsid w:val="008F553E"/>
    <w:rsid w:val="009028EB"/>
    <w:rsid w:val="009032C2"/>
    <w:rsid w:val="00903CE9"/>
    <w:rsid w:val="00917A1A"/>
    <w:rsid w:val="00922989"/>
    <w:rsid w:val="009265A8"/>
    <w:rsid w:val="00926B24"/>
    <w:rsid w:val="0093600B"/>
    <w:rsid w:val="0093769F"/>
    <w:rsid w:val="009426CE"/>
    <w:rsid w:val="00945379"/>
    <w:rsid w:val="00945A7F"/>
    <w:rsid w:val="00945B9A"/>
    <w:rsid w:val="009514FC"/>
    <w:rsid w:val="00951F75"/>
    <w:rsid w:val="00961769"/>
    <w:rsid w:val="00964E7D"/>
    <w:rsid w:val="00967899"/>
    <w:rsid w:val="00967CD1"/>
    <w:rsid w:val="009713CF"/>
    <w:rsid w:val="00971EC6"/>
    <w:rsid w:val="0097228B"/>
    <w:rsid w:val="00983015"/>
    <w:rsid w:val="00987C71"/>
    <w:rsid w:val="00990CB6"/>
    <w:rsid w:val="00991DEF"/>
    <w:rsid w:val="00992D6B"/>
    <w:rsid w:val="009A2593"/>
    <w:rsid w:val="009A37DE"/>
    <w:rsid w:val="009A67A1"/>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28D4"/>
    <w:rsid w:val="00A5323C"/>
    <w:rsid w:val="00A56F2E"/>
    <w:rsid w:val="00A6668D"/>
    <w:rsid w:val="00A667C7"/>
    <w:rsid w:val="00A669BA"/>
    <w:rsid w:val="00A7009A"/>
    <w:rsid w:val="00A71848"/>
    <w:rsid w:val="00A71B1A"/>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441A"/>
    <w:rsid w:val="00B256C7"/>
    <w:rsid w:val="00B26767"/>
    <w:rsid w:val="00B27173"/>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14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4832"/>
    <w:rsid w:val="00C158AA"/>
    <w:rsid w:val="00C21359"/>
    <w:rsid w:val="00C24AF8"/>
    <w:rsid w:val="00C27088"/>
    <w:rsid w:val="00C2731C"/>
    <w:rsid w:val="00C31CCF"/>
    <w:rsid w:val="00C31E71"/>
    <w:rsid w:val="00C35AFF"/>
    <w:rsid w:val="00C474D6"/>
    <w:rsid w:val="00C552F6"/>
    <w:rsid w:val="00C55978"/>
    <w:rsid w:val="00C56063"/>
    <w:rsid w:val="00C611AF"/>
    <w:rsid w:val="00C6612D"/>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4AAB"/>
    <w:rsid w:val="00CF6EBD"/>
    <w:rsid w:val="00D015B1"/>
    <w:rsid w:val="00D01AD6"/>
    <w:rsid w:val="00D0505D"/>
    <w:rsid w:val="00D0518F"/>
    <w:rsid w:val="00D11BE6"/>
    <w:rsid w:val="00D2178E"/>
    <w:rsid w:val="00D23C5A"/>
    <w:rsid w:val="00D23D43"/>
    <w:rsid w:val="00D26828"/>
    <w:rsid w:val="00D32BC6"/>
    <w:rsid w:val="00D335DE"/>
    <w:rsid w:val="00D3494B"/>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D0C2D"/>
    <w:rsid w:val="00ED476A"/>
    <w:rsid w:val="00EE00BE"/>
    <w:rsid w:val="00EF10DD"/>
    <w:rsid w:val="00EF412A"/>
    <w:rsid w:val="00EF6403"/>
    <w:rsid w:val="00F0064C"/>
    <w:rsid w:val="00F01DDF"/>
    <w:rsid w:val="00F06663"/>
    <w:rsid w:val="00F07C5D"/>
    <w:rsid w:val="00F07CF8"/>
    <w:rsid w:val="00F13A7F"/>
    <w:rsid w:val="00F15F11"/>
    <w:rsid w:val="00F2628E"/>
    <w:rsid w:val="00F36B9D"/>
    <w:rsid w:val="00F46102"/>
    <w:rsid w:val="00F477BE"/>
    <w:rsid w:val="00F500DF"/>
    <w:rsid w:val="00F55659"/>
    <w:rsid w:val="00F56BBC"/>
    <w:rsid w:val="00F602B6"/>
    <w:rsid w:val="00F61D27"/>
    <w:rsid w:val="00F64309"/>
    <w:rsid w:val="00F71684"/>
    <w:rsid w:val="00F7273B"/>
    <w:rsid w:val="00F733EA"/>
    <w:rsid w:val="00F73569"/>
    <w:rsid w:val="00F81D41"/>
    <w:rsid w:val="00F85AC7"/>
    <w:rsid w:val="00F90356"/>
    <w:rsid w:val="00F974B0"/>
    <w:rsid w:val="00FA036E"/>
    <w:rsid w:val="00FB750B"/>
    <w:rsid w:val="00FC1ACD"/>
    <w:rsid w:val="00FC1D55"/>
    <w:rsid w:val="00FC6FBE"/>
    <w:rsid w:val="00FC6FCF"/>
    <w:rsid w:val="00FC7421"/>
    <w:rsid w:val="00FD326D"/>
    <w:rsid w:val="00FD3A4D"/>
    <w:rsid w:val="00FE165C"/>
    <w:rsid w:val="00FE30D0"/>
    <w:rsid w:val="00FF4724"/>
    <w:rsid w:val="00FF54AD"/>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28D5A2F"/>
  <w15:docId w15:val="{16EE6178-1D3C-4923-87EE-AB7FEC1F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9DC6-4EED-4437-8B34-8817079E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455</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NRabah</dc:creator>
  <cp:lastModifiedBy>Oliver Hagemann</cp:lastModifiedBy>
  <cp:revision>2</cp:revision>
  <cp:lastPrinted>2022-12-08T09:52:00Z</cp:lastPrinted>
  <dcterms:created xsi:type="dcterms:W3CDTF">2022-12-09T07:47:00Z</dcterms:created>
  <dcterms:modified xsi:type="dcterms:W3CDTF">2022-12-09T07:47:00Z</dcterms:modified>
  <cp:contentStatus/>
</cp:coreProperties>
</file>